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D43358" w14:textId="218C768D" w:rsidR="00A247E5" w:rsidRDefault="00A247E5" w:rsidP="00A13EC6">
      <w:pPr>
        <w:pStyle w:val="AttachmentHeading"/>
        <w:outlineLvl w:val="9"/>
      </w:pPr>
    </w:p>
    <w:tbl>
      <w:tblPr>
        <w:tblStyle w:val="TableGrid"/>
        <w:tblW w:w="93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2517"/>
        <w:gridCol w:w="921"/>
        <w:gridCol w:w="508"/>
        <w:gridCol w:w="432"/>
        <w:gridCol w:w="121"/>
        <w:gridCol w:w="495"/>
        <w:gridCol w:w="227"/>
        <w:gridCol w:w="417"/>
        <w:gridCol w:w="931"/>
        <w:gridCol w:w="267"/>
        <w:gridCol w:w="426"/>
        <w:gridCol w:w="363"/>
        <w:gridCol w:w="1057"/>
        <w:gridCol w:w="236"/>
      </w:tblGrid>
      <w:tr w:rsidR="008D6D11" w14:paraId="2FB3B5C2" w14:textId="77777777" w:rsidTr="009566DC">
        <w:trPr>
          <w:trHeight w:val="321"/>
        </w:trPr>
        <w:tc>
          <w:tcPr>
            <w:tcW w:w="49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C2ADA8" w14:textId="77777777" w:rsidR="008D6D11" w:rsidRPr="00163485" w:rsidRDefault="008D6D11" w:rsidP="007B706E">
            <w:pPr>
              <w:pStyle w:val="BodyItalic"/>
              <w:ind w:left="-105"/>
              <w:jc w:val="center"/>
              <w:rPr>
                <w:b/>
                <w:i w:val="0"/>
                <w:sz w:val="24"/>
                <w:szCs w:val="24"/>
              </w:rPr>
            </w:pPr>
            <w:r w:rsidRPr="00163485">
              <w:rPr>
                <w:b/>
                <w:i w:val="0"/>
                <w:sz w:val="24"/>
                <w:szCs w:val="24"/>
              </w:rPr>
              <w:t>NON-CONFORMANCE REPORT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</w:tcBorders>
            <w:vAlign w:val="bottom"/>
          </w:tcPr>
          <w:p w14:paraId="228CD515" w14:textId="77777777" w:rsidR="008D6D11" w:rsidRPr="00314E50" w:rsidRDefault="008D6D11" w:rsidP="008D6D11">
            <w:pPr>
              <w:pStyle w:val="BodyItalic"/>
              <w:spacing w:before="40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Date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FD7524F" w14:textId="77777777" w:rsidR="008D6D11" w:rsidRDefault="008D6D11" w:rsidP="00C5657A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single" w:sz="4" w:space="0" w:color="auto"/>
              <w:right w:val="single" w:sz="4" w:space="0" w:color="auto"/>
            </w:tcBorders>
          </w:tcPr>
          <w:p w14:paraId="527D65B5" w14:textId="77777777" w:rsidR="008D6D11" w:rsidRDefault="008D6D11" w:rsidP="00C5657A">
            <w:pPr>
              <w:pStyle w:val="BodyItalic"/>
              <w:rPr>
                <w:i w:val="0"/>
              </w:rPr>
            </w:pPr>
          </w:p>
        </w:tc>
      </w:tr>
      <w:tr w:rsidR="008D6D11" w14:paraId="26CD74C9" w14:textId="77777777" w:rsidTr="009566DC">
        <w:tc>
          <w:tcPr>
            <w:tcW w:w="4945" w:type="dxa"/>
            <w:gridSpan w:val="6"/>
            <w:vMerge/>
            <w:tcBorders>
              <w:left w:val="single" w:sz="4" w:space="0" w:color="auto"/>
            </w:tcBorders>
          </w:tcPr>
          <w:p w14:paraId="1C50A7A0" w14:textId="77777777" w:rsidR="008D6D11" w:rsidRDefault="008D6D11" w:rsidP="00C5657A">
            <w:pPr>
              <w:pStyle w:val="BodyItalic"/>
              <w:rPr>
                <w:i w:val="0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5D3B57ED" w14:textId="77777777" w:rsidR="008D6D11" w:rsidRPr="00314E50" w:rsidRDefault="008D6D11" w:rsidP="008D6D11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NCR No.</w:t>
            </w:r>
          </w:p>
        </w:tc>
        <w:tc>
          <w:tcPr>
            <w:tcW w:w="21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A8FEC8" w14:textId="77777777" w:rsidR="008D6D11" w:rsidRDefault="008D6D11" w:rsidP="00C5657A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164316C6" w14:textId="77777777" w:rsidR="008D6D11" w:rsidRDefault="008D6D11" w:rsidP="00C5657A">
            <w:pPr>
              <w:pStyle w:val="BodyItalic"/>
              <w:rPr>
                <w:i w:val="0"/>
              </w:rPr>
            </w:pPr>
          </w:p>
        </w:tc>
      </w:tr>
      <w:tr w:rsidR="009566DC" w14:paraId="3A1AB777" w14:textId="77777777" w:rsidTr="009566DC">
        <w:tc>
          <w:tcPr>
            <w:tcW w:w="4945" w:type="dxa"/>
            <w:gridSpan w:val="6"/>
            <w:vMerge/>
            <w:tcBorders>
              <w:left w:val="single" w:sz="4" w:space="0" w:color="auto"/>
            </w:tcBorders>
          </w:tcPr>
          <w:p w14:paraId="3306081B" w14:textId="77777777" w:rsidR="009566DC" w:rsidRDefault="009566DC" w:rsidP="00C5657A">
            <w:pPr>
              <w:pStyle w:val="BodyItalic"/>
              <w:rPr>
                <w:i w:val="0"/>
              </w:rPr>
            </w:pPr>
          </w:p>
        </w:tc>
        <w:tc>
          <w:tcPr>
            <w:tcW w:w="2070" w:type="dxa"/>
            <w:gridSpan w:val="4"/>
            <w:vAlign w:val="bottom"/>
          </w:tcPr>
          <w:p w14:paraId="0971B96C" w14:textId="77777777" w:rsidR="009566DC" w:rsidRPr="00314E50" w:rsidRDefault="009566DC" w:rsidP="008D6D11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  <w:r w:rsidRPr="00314E50">
              <w:rPr>
                <w:i w:val="0"/>
                <w:sz w:val="16"/>
                <w:szCs w:val="16"/>
              </w:rPr>
              <w:t>Project Contract No.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E30DE4" w14:textId="77777777" w:rsidR="009566DC" w:rsidRDefault="009566DC" w:rsidP="00C5657A">
            <w:pPr>
              <w:pStyle w:val="BodyItalic"/>
              <w:rPr>
                <w:i w:val="0"/>
              </w:rPr>
            </w:pP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</w:tcPr>
          <w:p w14:paraId="2398E3BC" w14:textId="77777777" w:rsidR="009566DC" w:rsidRDefault="009566DC" w:rsidP="00C5657A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3B65592C" w14:textId="77777777" w:rsidR="009566DC" w:rsidRDefault="009566DC" w:rsidP="00C5657A">
            <w:pPr>
              <w:pStyle w:val="BodyItalic"/>
              <w:rPr>
                <w:i w:val="0"/>
              </w:rPr>
            </w:pPr>
          </w:p>
        </w:tc>
      </w:tr>
      <w:tr w:rsidR="007B706E" w14:paraId="13430F52" w14:textId="77777777" w:rsidTr="009566DC">
        <w:tc>
          <w:tcPr>
            <w:tcW w:w="4945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DFD18D6" w14:textId="77777777" w:rsidR="007B706E" w:rsidRDefault="007B706E" w:rsidP="00C5657A">
            <w:pPr>
              <w:pStyle w:val="BodyItalic"/>
              <w:rPr>
                <w:i w:val="0"/>
              </w:rPr>
            </w:pPr>
          </w:p>
        </w:tc>
        <w:tc>
          <w:tcPr>
            <w:tcW w:w="2070" w:type="dxa"/>
            <w:gridSpan w:val="4"/>
            <w:tcBorders>
              <w:bottom w:val="single" w:sz="4" w:space="0" w:color="auto"/>
            </w:tcBorders>
          </w:tcPr>
          <w:p w14:paraId="61AEA3F4" w14:textId="77777777" w:rsidR="007B706E" w:rsidRPr="00314E50" w:rsidRDefault="007B706E" w:rsidP="00C5657A">
            <w:pPr>
              <w:pStyle w:val="BodyItalic"/>
              <w:jc w:val="right"/>
              <w:rPr>
                <w:i w:val="0"/>
                <w:sz w:val="16"/>
                <w:szCs w:val="16"/>
              </w:rPr>
            </w:pPr>
          </w:p>
        </w:tc>
        <w:tc>
          <w:tcPr>
            <w:tcW w:w="2349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03D4BC28" w14:textId="77777777" w:rsidR="007B706E" w:rsidRPr="008D6D11" w:rsidRDefault="007B706E" w:rsidP="00C5657A">
            <w:pPr>
              <w:pStyle w:val="BodyItalic"/>
              <w:rPr>
                <w:i w:val="0"/>
                <w:sz w:val="10"/>
                <w:szCs w:val="10"/>
              </w:rPr>
            </w:pPr>
          </w:p>
        </w:tc>
      </w:tr>
      <w:tr w:rsidR="00F877E4" w:rsidRPr="00F877E4" w14:paraId="7A70207A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5440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AF6687" w14:textId="77777777" w:rsidR="00F877E4" w:rsidRPr="00F877E4" w:rsidRDefault="00F877E4" w:rsidP="00C96B49">
            <w:pPr>
              <w:pStyle w:val="BodyItalic"/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CONTRACTOR NAME:</w:t>
            </w:r>
          </w:p>
        </w:tc>
        <w:tc>
          <w:tcPr>
            <w:tcW w:w="39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9FD032F" w14:textId="77777777" w:rsidR="00F877E4" w:rsidRPr="00F877E4" w:rsidRDefault="00F877E4" w:rsidP="00C96B49">
            <w:pPr>
              <w:pStyle w:val="BodyItalic"/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LOCATION:</w:t>
            </w:r>
          </w:p>
        </w:tc>
      </w:tr>
      <w:tr w:rsidR="005315E5" w14:paraId="08CC23E3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440" w:type="dxa"/>
            <w:gridSpan w:val="7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A9AD2A5" w14:textId="77777777" w:rsidR="005315E5" w:rsidRDefault="005315E5" w:rsidP="00C5657A">
            <w:pPr>
              <w:pStyle w:val="BodyItalic"/>
              <w:rPr>
                <w:i w:val="0"/>
              </w:rPr>
            </w:pPr>
          </w:p>
        </w:tc>
        <w:tc>
          <w:tcPr>
            <w:tcW w:w="39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08FD430" w14:textId="77777777" w:rsidR="005315E5" w:rsidRDefault="005315E5" w:rsidP="00C5657A">
            <w:pPr>
              <w:pStyle w:val="BodyItalic"/>
              <w:rPr>
                <w:i w:val="0"/>
              </w:rPr>
            </w:pPr>
          </w:p>
        </w:tc>
      </w:tr>
      <w:tr w:rsidR="00F877E4" w:rsidRPr="00F877E4" w14:paraId="23F0B68E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364" w:type="dxa"/>
            <w:gridSpan w:val="15"/>
            <w:tcBorders>
              <w:top w:val="single" w:sz="4" w:space="0" w:color="auto"/>
            </w:tcBorders>
          </w:tcPr>
          <w:p w14:paraId="1A8964E7" w14:textId="77777777" w:rsidR="00F877E4" w:rsidRPr="00F877E4" w:rsidRDefault="00F877E4" w:rsidP="00C96B49">
            <w:pPr>
              <w:pStyle w:val="BodyItalic"/>
              <w:tabs>
                <w:tab w:val="left" w:pos="3810"/>
              </w:tabs>
              <w:rPr>
                <w:i w:val="0"/>
                <w:sz w:val="14"/>
                <w:szCs w:val="14"/>
              </w:rPr>
            </w:pPr>
            <w:r w:rsidRPr="00F877E4">
              <w:rPr>
                <w:i w:val="0"/>
                <w:sz w:val="14"/>
                <w:szCs w:val="14"/>
              </w:rPr>
              <w:t>SUBJECT:</w:t>
            </w:r>
          </w:p>
        </w:tc>
      </w:tr>
      <w:tr w:rsidR="005315E5" w14:paraId="3C39B323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9364" w:type="dxa"/>
            <w:gridSpan w:val="15"/>
          </w:tcPr>
          <w:p w14:paraId="649827BF" w14:textId="77777777" w:rsidR="005315E5" w:rsidRDefault="005315E5" w:rsidP="005315E5">
            <w:pPr>
              <w:pStyle w:val="BodyItalic"/>
              <w:tabs>
                <w:tab w:val="left" w:pos="3810"/>
              </w:tabs>
              <w:rPr>
                <w:i w:val="0"/>
              </w:rPr>
            </w:pPr>
          </w:p>
        </w:tc>
      </w:tr>
      <w:tr w:rsidR="00E85044" w:rsidRPr="00E85044" w14:paraId="37BE227B" w14:textId="77777777" w:rsidTr="0081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2963" w:type="dxa"/>
            <w:gridSpan w:val="2"/>
            <w:shd w:val="clear" w:color="auto" w:fill="C6D9F1" w:themeFill="text2" w:themeFillTint="33"/>
            <w:vAlign w:val="center"/>
          </w:tcPr>
          <w:p w14:paraId="0C9A1D03" w14:textId="77777777" w:rsidR="00E85044" w:rsidRPr="00E85044" w:rsidRDefault="00E85044" w:rsidP="00A2124E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 w:rsidRPr="00E85044">
              <w:rPr>
                <w:b/>
                <w:i w:val="0"/>
                <w:sz w:val="16"/>
                <w:szCs w:val="16"/>
              </w:rPr>
              <w:t>DRAWING/SPECIFICATION NO.</w:t>
            </w:r>
          </w:p>
        </w:tc>
        <w:tc>
          <w:tcPr>
            <w:tcW w:w="921" w:type="dxa"/>
            <w:shd w:val="clear" w:color="auto" w:fill="C6D9F1" w:themeFill="text2" w:themeFillTint="33"/>
            <w:vAlign w:val="center"/>
          </w:tcPr>
          <w:p w14:paraId="0F57A0A8" w14:textId="77777777" w:rsidR="00E85044" w:rsidRPr="00E85044" w:rsidRDefault="00E85044" w:rsidP="00A2124E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 w:rsidRPr="00E85044">
              <w:rPr>
                <w:b/>
                <w:i w:val="0"/>
                <w:sz w:val="16"/>
                <w:szCs w:val="16"/>
              </w:rPr>
              <w:t>REV.</w:t>
            </w:r>
          </w:p>
        </w:tc>
        <w:tc>
          <w:tcPr>
            <w:tcW w:w="5480" w:type="dxa"/>
            <w:gridSpan w:val="12"/>
            <w:shd w:val="clear" w:color="auto" w:fill="C6D9F1" w:themeFill="text2" w:themeFillTint="33"/>
            <w:vAlign w:val="center"/>
          </w:tcPr>
          <w:p w14:paraId="2FBB1916" w14:textId="77777777" w:rsidR="00E85044" w:rsidRPr="00E85044" w:rsidRDefault="00E85044" w:rsidP="00A2124E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 w:rsidRPr="00E85044">
              <w:rPr>
                <w:b/>
                <w:i w:val="0"/>
                <w:sz w:val="16"/>
                <w:szCs w:val="16"/>
              </w:rPr>
              <w:t>ITEM DESCRIPTION</w:t>
            </w:r>
          </w:p>
        </w:tc>
      </w:tr>
      <w:tr w:rsidR="00E85044" w14:paraId="7F3C9EAA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3" w:type="dxa"/>
            <w:gridSpan w:val="2"/>
          </w:tcPr>
          <w:p w14:paraId="143D9916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921" w:type="dxa"/>
          </w:tcPr>
          <w:p w14:paraId="1A2690A6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5480" w:type="dxa"/>
            <w:gridSpan w:val="12"/>
          </w:tcPr>
          <w:p w14:paraId="5487F7DC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</w:tr>
      <w:tr w:rsidR="00E85044" w14:paraId="3DB529FA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3" w:type="dxa"/>
            <w:gridSpan w:val="2"/>
          </w:tcPr>
          <w:p w14:paraId="539FE79A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921" w:type="dxa"/>
          </w:tcPr>
          <w:p w14:paraId="3884E4EC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5480" w:type="dxa"/>
            <w:gridSpan w:val="12"/>
          </w:tcPr>
          <w:p w14:paraId="5D4F13BD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</w:tr>
      <w:tr w:rsidR="00E85044" w14:paraId="507E1CE5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2963" w:type="dxa"/>
            <w:gridSpan w:val="2"/>
          </w:tcPr>
          <w:p w14:paraId="6A18405F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921" w:type="dxa"/>
          </w:tcPr>
          <w:p w14:paraId="3F6A7393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  <w:tc>
          <w:tcPr>
            <w:tcW w:w="5480" w:type="dxa"/>
            <w:gridSpan w:val="12"/>
          </w:tcPr>
          <w:p w14:paraId="71E099ED" w14:textId="77777777" w:rsidR="00E85044" w:rsidRDefault="00E85044" w:rsidP="00C654B2">
            <w:pPr>
              <w:pStyle w:val="BodyItalic"/>
              <w:rPr>
                <w:i w:val="0"/>
              </w:rPr>
            </w:pPr>
          </w:p>
        </w:tc>
      </w:tr>
      <w:tr w:rsidR="00E85044" w:rsidRPr="00E85044" w14:paraId="302DFDF4" w14:textId="77777777" w:rsidTr="0081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9364" w:type="dxa"/>
            <w:gridSpan w:val="15"/>
            <w:shd w:val="clear" w:color="auto" w:fill="C6D9F1" w:themeFill="text2" w:themeFillTint="33"/>
            <w:vAlign w:val="center"/>
          </w:tcPr>
          <w:p w14:paraId="11276A84" w14:textId="77777777" w:rsidR="00E85044" w:rsidRPr="00E85044" w:rsidRDefault="00E85044" w:rsidP="00A2124E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NON-CONFORMANCE CONDITION DESCRIPTION</w:t>
            </w:r>
          </w:p>
        </w:tc>
      </w:tr>
      <w:tr w:rsidR="00430F7F" w14:paraId="5D09A379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4"/>
        </w:trPr>
        <w:tc>
          <w:tcPr>
            <w:tcW w:w="9364" w:type="dxa"/>
            <w:gridSpan w:val="15"/>
            <w:tcBorders>
              <w:bottom w:val="nil"/>
            </w:tcBorders>
          </w:tcPr>
          <w:p w14:paraId="6F7455BA" w14:textId="77777777" w:rsidR="00430F7F" w:rsidRDefault="00430F7F" w:rsidP="00BE19A8">
            <w:pPr>
              <w:pStyle w:val="BodyItalic"/>
              <w:rPr>
                <w:i w:val="0"/>
              </w:rPr>
            </w:pPr>
          </w:p>
        </w:tc>
      </w:tr>
      <w:tr w:rsidR="006E7422" w:rsidRPr="006E7422" w14:paraId="6DF16911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67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1502B" w14:textId="77777777" w:rsidR="00E85044" w:rsidRPr="006E7422" w:rsidRDefault="00430F7F" w:rsidP="00036F49">
            <w:pPr>
              <w:pStyle w:val="BodyItalic"/>
              <w:tabs>
                <w:tab w:val="left" w:pos="1605"/>
                <w:tab w:val="left" w:pos="3225"/>
                <w:tab w:val="left" w:pos="4665"/>
              </w:tabs>
              <w:ind w:left="345" w:right="-105"/>
              <w:rPr>
                <w:i w:val="0"/>
              </w:rPr>
            </w:pPr>
            <w:r w:rsidRPr="006E7422">
              <w:rPr>
                <w:i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0"/>
            <w:r w:rsidRPr="006E7422">
              <w:rPr>
                <w:i w:val="0"/>
              </w:rPr>
              <w:t xml:space="preserve"> </w:t>
            </w:r>
            <w:r w:rsidRPr="006E7422">
              <w:rPr>
                <w:i w:val="0"/>
                <w:sz w:val="18"/>
                <w:szCs w:val="18"/>
              </w:rPr>
              <w:t>Civil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1"/>
            <w:r w:rsidRPr="006E7422">
              <w:rPr>
                <w:i w:val="0"/>
              </w:rPr>
              <w:t xml:space="preserve"> </w:t>
            </w:r>
            <w:r w:rsidRPr="006E7422">
              <w:rPr>
                <w:i w:val="0"/>
                <w:sz w:val="18"/>
                <w:szCs w:val="18"/>
              </w:rPr>
              <w:t>Mechanical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2"/>
            <w:r w:rsidRPr="006E7422">
              <w:rPr>
                <w:i w:val="0"/>
              </w:rPr>
              <w:t xml:space="preserve"> </w:t>
            </w:r>
            <w:r w:rsidRPr="006E7422">
              <w:rPr>
                <w:i w:val="0"/>
                <w:sz w:val="18"/>
                <w:szCs w:val="18"/>
              </w:rPr>
              <w:t>Electrical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3"/>
            <w:r w:rsidRPr="006E7422">
              <w:rPr>
                <w:i w:val="0"/>
              </w:rPr>
              <w:t xml:space="preserve"> </w:t>
            </w:r>
            <w:r w:rsidRPr="006E7422">
              <w:rPr>
                <w:i w:val="0"/>
                <w:sz w:val="18"/>
                <w:szCs w:val="18"/>
              </w:rPr>
              <w:t>Other</w:t>
            </w:r>
          </w:p>
        </w:tc>
        <w:tc>
          <w:tcPr>
            <w:tcW w:w="346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D5B16" w14:textId="77777777" w:rsidR="00E85044" w:rsidRPr="006E7422" w:rsidRDefault="00E85044" w:rsidP="00BE19A8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C302F" w14:textId="77777777" w:rsidR="00E85044" w:rsidRPr="006E7422" w:rsidRDefault="00E85044" w:rsidP="00BE19A8">
            <w:pPr>
              <w:pStyle w:val="BodyItalic"/>
              <w:rPr>
                <w:i w:val="0"/>
              </w:rPr>
            </w:pPr>
          </w:p>
        </w:tc>
      </w:tr>
      <w:tr w:rsidR="006E7422" w:rsidRPr="006E7422" w14:paraId="630D7FE3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84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58A3E4" w14:textId="77777777" w:rsidR="00430F7F" w:rsidRPr="006E7422" w:rsidRDefault="00430F7F" w:rsidP="00BE19A8">
            <w:pPr>
              <w:pStyle w:val="BodyItalic"/>
              <w:rPr>
                <w:i w:val="0"/>
              </w:rPr>
            </w:pPr>
          </w:p>
        </w:tc>
        <w:tc>
          <w:tcPr>
            <w:tcW w:w="304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43F44" w14:textId="77777777" w:rsidR="00430F7F" w:rsidRPr="006E7422" w:rsidRDefault="00430F7F" w:rsidP="00BE19A8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4BDA95" w14:textId="77777777" w:rsidR="00430F7F" w:rsidRPr="006E7422" w:rsidRDefault="00430F7F" w:rsidP="00BE19A8">
            <w:pPr>
              <w:pStyle w:val="BodyItalic"/>
              <w:rPr>
                <w:i w:val="0"/>
              </w:rPr>
            </w:pPr>
          </w:p>
        </w:tc>
      </w:tr>
      <w:tr w:rsidR="006E7422" w:rsidRPr="006E7422" w14:paraId="5D15BBB6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7F007C0" w14:textId="77777777" w:rsidR="00C23FFE" w:rsidRPr="006E7422" w:rsidRDefault="00C23FFE" w:rsidP="00036F49">
            <w:pPr>
              <w:pStyle w:val="BodyItalic"/>
              <w:tabs>
                <w:tab w:val="left" w:pos="1605"/>
                <w:tab w:val="left" w:pos="3225"/>
              </w:tabs>
              <w:spacing w:before="120" w:after="120"/>
              <w:ind w:left="345"/>
              <w:rPr>
                <w:i w:val="0"/>
              </w:rPr>
            </w:pPr>
            <w:r w:rsidRPr="006E7422">
              <w:rPr>
                <w:b/>
                <w:i w:val="0"/>
              </w:rPr>
              <w:t>Issued by: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4"/>
            <w:r w:rsidRPr="006E7422">
              <w:rPr>
                <w:i w:val="0"/>
              </w:rPr>
              <w:t xml:space="preserve"> </w:t>
            </w:r>
            <w:r w:rsidRPr="006E7422">
              <w:rPr>
                <w:i w:val="0"/>
                <w:sz w:val="18"/>
                <w:szCs w:val="18"/>
              </w:rPr>
              <w:t>Contractor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5"/>
            <w:r w:rsidRPr="006E7422">
              <w:rPr>
                <w:i w:val="0"/>
              </w:rPr>
              <w:t xml:space="preserve"> </w:t>
            </w:r>
            <w:r w:rsidR="006E7422">
              <w:rPr>
                <w:i w:val="0"/>
                <w:sz w:val="18"/>
                <w:szCs w:val="18"/>
              </w:rPr>
              <w:t>Site Construction Department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6613E2" w14:textId="77777777" w:rsidR="00C23FFE" w:rsidRPr="006E7422" w:rsidRDefault="00C23FFE" w:rsidP="00BE19A8">
            <w:pPr>
              <w:pStyle w:val="BodyItalic"/>
              <w:rPr>
                <w:i w:val="0"/>
              </w:rPr>
            </w:pPr>
          </w:p>
        </w:tc>
      </w:tr>
      <w:tr w:rsidR="00C23FFE" w14:paraId="7DF07147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CF23A3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6FAFC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9275610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D665A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EC498F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CEDBFF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DAB8CD" w14:textId="77777777" w:rsidR="00C23FFE" w:rsidRDefault="00C23FFE" w:rsidP="00BE19A8">
            <w:pPr>
              <w:pStyle w:val="BodyItalic"/>
              <w:rPr>
                <w:i w:val="0"/>
              </w:rPr>
            </w:pPr>
          </w:p>
        </w:tc>
      </w:tr>
      <w:tr w:rsidR="00C23FFE" w:rsidRPr="00A2124E" w14:paraId="76955C16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36A4B6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598D98" w14:textId="77777777" w:rsidR="00C23FFE" w:rsidRPr="00A2124E" w:rsidRDefault="00C23FFE" w:rsidP="004E4296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199D1E4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5F137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5D3BF91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690FCC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FAAB9" w14:textId="77777777" w:rsidR="00C23FFE" w:rsidRPr="00A2124E" w:rsidRDefault="00C23FFE" w:rsidP="00C23FFE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314E50" w:rsidRPr="00E85044" w14:paraId="5EAD1104" w14:textId="77777777" w:rsidTr="0081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9364" w:type="dxa"/>
            <w:gridSpan w:val="15"/>
            <w:shd w:val="clear" w:color="auto" w:fill="C6D9F1" w:themeFill="text2" w:themeFillTint="33"/>
            <w:vAlign w:val="center"/>
          </w:tcPr>
          <w:p w14:paraId="5AFAB2E0" w14:textId="77777777" w:rsidR="00314E50" w:rsidRPr="00E85044" w:rsidRDefault="00314E50" w:rsidP="00C96B49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CONTRACTOR DISPOSITION</w:t>
            </w:r>
          </w:p>
        </w:tc>
      </w:tr>
      <w:tr w:rsidR="00314E50" w14:paraId="3FC51252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72B7E5" w14:textId="77777777" w:rsidR="00314E50" w:rsidRDefault="00314E50" w:rsidP="00036F49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 xml:space="preserve">Contractors </w:t>
            </w:r>
            <w:r w:rsidR="006E7422">
              <w:rPr>
                <w:i w:val="0"/>
              </w:rPr>
              <w:t>Representative</w:t>
            </w:r>
            <w:r>
              <w:rPr>
                <w:i w:val="0"/>
              </w:rPr>
              <w:t>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05A62E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</w:tr>
      <w:tr w:rsidR="008D6D11" w14:paraId="0F84BF89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5CA4F1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305A2A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8FFC1F7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1103A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7983F56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29DE8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30BB0D" w14:textId="77777777" w:rsidR="00314E50" w:rsidRDefault="00314E50" w:rsidP="00C96B49">
            <w:pPr>
              <w:pStyle w:val="BodyItalic"/>
              <w:rPr>
                <w:i w:val="0"/>
              </w:rPr>
            </w:pPr>
          </w:p>
        </w:tc>
      </w:tr>
      <w:tr w:rsidR="00314E50" w:rsidRPr="00A2124E" w14:paraId="6FDE5315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B4AE21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890D25" w14:textId="77777777" w:rsidR="00314E50" w:rsidRPr="00A2124E" w:rsidRDefault="00314E50" w:rsidP="004E4296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CCA004F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C7AB58F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940724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2C1E7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357BE2" w14:textId="77777777" w:rsidR="00314E50" w:rsidRPr="00A2124E" w:rsidRDefault="00314E50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666ECE" w:rsidRPr="00E85044" w14:paraId="395EB025" w14:textId="77777777" w:rsidTr="008171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9364" w:type="dxa"/>
            <w:gridSpan w:val="15"/>
            <w:shd w:val="clear" w:color="auto" w:fill="C6D9F1" w:themeFill="text2" w:themeFillTint="33"/>
            <w:vAlign w:val="center"/>
          </w:tcPr>
          <w:p w14:paraId="3F263F7F" w14:textId="77777777" w:rsidR="00666ECE" w:rsidRPr="00E85044" w:rsidRDefault="00666ECE" w:rsidP="00C96B49">
            <w:pPr>
              <w:pStyle w:val="BodyItalic"/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b/>
                <w:i w:val="0"/>
                <w:sz w:val="16"/>
                <w:szCs w:val="16"/>
              </w:rPr>
              <w:t>CONTRACTOR PROPOSED DISPOSITION</w:t>
            </w:r>
          </w:p>
        </w:tc>
      </w:tr>
      <w:tr w:rsidR="006E7422" w:rsidRPr="006E7422" w14:paraId="7189DFC1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986073" w14:textId="77777777" w:rsidR="00666ECE" w:rsidRPr="006E7422" w:rsidRDefault="00666ECE" w:rsidP="006E7422">
            <w:pPr>
              <w:pStyle w:val="BodyItalic"/>
              <w:tabs>
                <w:tab w:val="left" w:pos="1410"/>
                <w:tab w:val="left" w:pos="3030"/>
              </w:tabs>
              <w:spacing w:before="240" w:after="240"/>
              <w:jc w:val="center"/>
              <w:rPr>
                <w:i w:val="0"/>
              </w:rPr>
            </w:pPr>
            <w:r w:rsidRPr="006E7422">
              <w:rPr>
                <w:i w:val="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6"/>
            <w:r w:rsidRPr="006E7422">
              <w:rPr>
                <w:i w:val="0"/>
              </w:rPr>
              <w:t xml:space="preserve"> </w:t>
            </w:r>
            <w:r w:rsidR="00876365" w:rsidRPr="006E7422">
              <w:rPr>
                <w:i w:val="0"/>
                <w:sz w:val="18"/>
                <w:szCs w:val="18"/>
              </w:rPr>
              <w:t>REWORK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7"/>
            <w:r w:rsidRPr="006E7422">
              <w:rPr>
                <w:i w:val="0"/>
              </w:rPr>
              <w:t xml:space="preserve"> </w:t>
            </w:r>
            <w:r w:rsidR="00876365" w:rsidRPr="006E7422">
              <w:rPr>
                <w:i w:val="0"/>
                <w:sz w:val="18"/>
                <w:szCs w:val="18"/>
              </w:rPr>
              <w:t>REPAIR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8"/>
            <w:r w:rsidRPr="006E7422">
              <w:rPr>
                <w:i w:val="0"/>
              </w:rPr>
              <w:t xml:space="preserve"> </w:t>
            </w:r>
            <w:r w:rsidR="00876365" w:rsidRPr="006E7422">
              <w:rPr>
                <w:i w:val="0"/>
                <w:sz w:val="18"/>
                <w:szCs w:val="18"/>
              </w:rPr>
              <w:t>USE AS</w:t>
            </w:r>
            <w:r w:rsidR="001B7B58">
              <w:rPr>
                <w:i w:val="0"/>
                <w:sz w:val="18"/>
                <w:szCs w:val="18"/>
              </w:rPr>
              <w:t>-</w:t>
            </w:r>
            <w:r w:rsidR="00876365" w:rsidRPr="006E7422">
              <w:rPr>
                <w:i w:val="0"/>
                <w:sz w:val="18"/>
                <w:szCs w:val="18"/>
              </w:rPr>
              <w:t>IS</w:t>
            </w:r>
            <w:r w:rsidRPr="006E7422">
              <w:rPr>
                <w:i w:val="0"/>
              </w:rPr>
              <w:tab/>
            </w:r>
            <w:r w:rsidRPr="006E7422">
              <w:rPr>
                <w:i w:val="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Pr="006E7422">
              <w:rPr>
                <w:i w:val="0"/>
              </w:rPr>
              <w:instrText xml:space="preserve"> FORMCHECKBOX </w:instrText>
            </w:r>
            <w:r w:rsidR="00A5665B">
              <w:rPr>
                <w:i w:val="0"/>
              </w:rPr>
            </w:r>
            <w:r w:rsidR="00A5665B">
              <w:rPr>
                <w:i w:val="0"/>
              </w:rPr>
              <w:fldChar w:fldCharType="separate"/>
            </w:r>
            <w:r w:rsidRPr="006E7422">
              <w:rPr>
                <w:i w:val="0"/>
              </w:rPr>
              <w:fldChar w:fldCharType="end"/>
            </w:r>
            <w:bookmarkEnd w:id="9"/>
            <w:r w:rsidRPr="006E7422">
              <w:rPr>
                <w:i w:val="0"/>
              </w:rPr>
              <w:t xml:space="preserve"> </w:t>
            </w:r>
            <w:r w:rsidR="00876365" w:rsidRPr="006E7422">
              <w:rPr>
                <w:i w:val="0"/>
                <w:sz w:val="18"/>
                <w:szCs w:val="18"/>
              </w:rPr>
              <w:t>REJECT</w:t>
            </w:r>
          </w:p>
          <w:p w14:paraId="70B8C98E" w14:textId="77777777" w:rsidR="008C4741" w:rsidRPr="006E7422" w:rsidRDefault="008C4741" w:rsidP="00036F49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 w:rsidRPr="006E7422">
              <w:rPr>
                <w:b/>
                <w:i w:val="0"/>
              </w:rPr>
              <w:t>Site Engineering Department Concurrence: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194C1D" w14:textId="77777777" w:rsidR="00666ECE" w:rsidRPr="006E7422" w:rsidRDefault="00666ECE" w:rsidP="00C96B49">
            <w:pPr>
              <w:pStyle w:val="BodyItalic"/>
              <w:rPr>
                <w:i w:val="0"/>
              </w:rPr>
            </w:pPr>
          </w:p>
        </w:tc>
      </w:tr>
      <w:tr w:rsidR="008D6D11" w14:paraId="4A152AF7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9EC9E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D74CD5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AB3C47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3452C7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95864BF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DE607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E7116" w14:textId="77777777" w:rsidR="00666ECE" w:rsidRDefault="00666ECE" w:rsidP="00C96B49">
            <w:pPr>
              <w:pStyle w:val="BodyItalic"/>
              <w:rPr>
                <w:i w:val="0"/>
              </w:rPr>
            </w:pPr>
          </w:p>
        </w:tc>
      </w:tr>
      <w:tr w:rsidR="00666ECE" w:rsidRPr="00A2124E" w14:paraId="55BD41BA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1E14A2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A4899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5F8FBC78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3E2BDA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251605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CAB720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E02375" w14:textId="77777777" w:rsidR="00666ECE" w:rsidRPr="00A2124E" w:rsidRDefault="00666ECE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666ECE" w14:paraId="40A923A5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8F7115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F21DC8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106D2B65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267BD6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A6998C9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71AE8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FFF7E" w14:textId="77777777" w:rsidR="00666ECE" w:rsidRDefault="00666ECE" w:rsidP="00C96B49">
            <w:pPr>
              <w:pStyle w:val="BodyItalic"/>
              <w:jc w:val="center"/>
              <w:rPr>
                <w:i w:val="0"/>
              </w:rPr>
            </w:pPr>
          </w:p>
        </w:tc>
      </w:tr>
      <w:tr w:rsidR="00863584" w14:paraId="20EAF94E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C9447D" w14:textId="77777777" w:rsidR="00863584" w:rsidRPr="004E4296" w:rsidRDefault="00C51D90" w:rsidP="00036F49">
            <w:pPr>
              <w:pStyle w:val="BodyItalic"/>
              <w:tabs>
                <w:tab w:val="left" w:pos="1410"/>
                <w:tab w:val="left" w:pos="3030"/>
              </w:tabs>
              <w:spacing w:before="40" w:after="120"/>
              <w:ind w:left="345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Construction </w:t>
            </w:r>
            <w:r w:rsidR="00863584" w:rsidRPr="004E4296">
              <w:rPr>
                <w:b/>
                <w:i w:val="0"/>
              </w:rPr>
              <w:t>Contractor Representative Confirms Work Corrected: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B5542A8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</w:tr>
      <w:tr w:rsidR="008D6D11" w14:paraId="230B6F92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6AE9BE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61802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7223D379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4C57C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1C9220E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C3E29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9AB3E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</w:tr>
      <w:tr w:rsidR="00863584" w:rsidRPr="00A2124E" w14:paraId="1874E38F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40C3C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160541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BD475F1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BD6488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C6A845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24A5D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5BAFD2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863584" w14:paraId="18BCDC6D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4A9760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9E2114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4467E8FD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161FAE3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E2D386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97539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72F8BB" w14:textId="77777777" w:rsidR="00863584" w:rsidRDefault="00863584" w:rsidP="00C96B49">
            <w:pPr>
              <w:pStyle w:val="BodyItalic"/>
              <w:jc w:val="center"/>
              <w:rPr>
                <w:i w:val="0"/>
              </w:rPr>
            </w:pPr>
          </w:p>
        </w:tc>
      </w:tr>
      <w:tr w:rsidR="00863584" w14:paraId="3FD46875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107CF" w14:textId="77777777" w:rsidR="00863584" w:rsidRDefault="00863584" w:rsidP="00036F49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i w:val="0"/>
              </w:rPr>
            </w:pPr>
            <w:r>
              <w:rPr>
                <w:i w:val="0"/>
              </w:rPr>
              <w:t xml:space="preserve">Site Construction </w:t>
            </w:r>
            <w:r w:rsidR="006E7422">
              <w:rPr>
                <w:i w:val="0"/>
              </w:rPr>
              <w:t xml:space="preserve">Department </w:t>
            </w:r>
            <w:r>
              <w:rPr>
                <w:i w:val="0"/>
              </w:rPr>
              <w:t>Confirmation: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754B3E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</w:tr>
      <w:tr w:rsidR="008D6D11" w14:paraId="0D75C42B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82FA9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095A74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24E02235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8D0DB7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F5403BD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056D4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FF5CF" w14:textId="77777777" w:rsidR="00863584" w:rsidRDefault="00863584" w:rsidP="00C96B49">
            <w:pPr>
              <w:pStyle w:val="BodyItalic"/>
              <w:rPr>
                <w:i w:val="0"/>
              </w:rPr>
            </w:pPr>
          </w:p>
        </w:tc>
      </w:tr>
      <w:tr w:rsidR="00863584" w:rsidRPr="00A2124E" w14:paraId="551D3091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F36169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CF767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05DBE072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F3E2777" w14:textId="77777777" w:rsidR="00863584" w:rsidRPr="00A2124E" w:rsidRDefault="00863584" w:rsidP="004E4296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E7CE6F4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1FF7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983459" w14:textId="77777777" w:rsidR="00863584" w:rsidRPr="00A2124E" w:rsidRDefault="00863584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  <w:tr w:rsidR="00863584" w:rsidRPr="00410F12" w14:paraId="1564FF48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D1CA4" w14:textId="77777777" w:rsidR="00863584" w:rsidRDefault="00410F12" w:rsidP="00410F12">
            <w:pPr>
              <w:pStyle w:val="BodyItalic"/>
              <w:tabs>
                <w:tab w:val="left" w:pos="1410"/>
                <w:tab w:val="left" w:pos="3030"/>
              </w:tabs>
              <w:spacing w:before="40"/>
              <w:rPr>
                <w:i w:val="0"/>
                <w:sz w:val="14"/>
                <w:szCs w:val="14"/>
              </w:rPr>
            </w:pPr>
            <w:r w:rsidRPr="00410F12">
              <w:rPr>
                <w:i w:val="0"/>
                <w:sz w:val="14"/>
                <w:szCs w:val="14"/>
              </w:rPr>
              <w:t>CAUSE OF NON-CONFORMANCE:</w:t>
            </w:r>
          </w:p>
          <w:p w14:paraId="4CA0A3FB" w14:textId="77777777" w:rsidR="00FD57BD" w:rsidRDefault="00FD57BD" w:rsidP="00410F12">
            <w:pPr>
              <w:pStyle w:val="BodyItalic"/>
              <w:tabs>
                <w:tab w:val="left" w:pos="1410"/>
                <w:tab w:val="left" w:pos="3030"/>
              </w:tabs>
              <w:spacing w:before="40"/>
              <w:rPr>
                <w:i w:val="0"/>
                <w:sz w:val="14"/>
                <w:szCs w:val="14"/>
              </w:rPr>
            </w:pPr>
          </w:p>
          <w:p w14:paraId="49BFBD4F" w14:textId="77777777" w:rsidR="00FD57BD" w:rsidRPr="00410F12" w:rsidRDefault="00FD57BD" w:rsidP="00410F12">
            <w:pPr>
              <w:pStyle w:val="BodyItalic"/>
              <w:tabs>
                <w:tab w:val="left" w:pos="1410"/>
                <w:tab w:val="left" w:pos="3030"/>
              </w:tabs>
              <w:spacing w:before="40"/>
              <w:rPr>
                <w:i w:val="0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BCE5378" w14:textId="77777777" w:rsidR="00863584" w:rsidRPr="00410F12" w:rsidRDefault="00863584" w:rsidP="00410F12">
            <w:pPr>
              <w:pStyle w:val="BodyItalic"/>
              <w:rPr>
                <w:i w:val="0"/>
                <w:sz w:val="14"/>
                <w:szCs w:val="14"/>
              </w:rPr>
            </w:pPr>
          </w:p>
        </w:tc>
      </w:tr>
      <w:tr w:rsidR="00410F12" w14:paraId="672DC979" w14:textId="77777777" w:rsidTr="006D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912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A23B15" w14:textId="77777777" w:rsidR="00410F12" w:rsidRPr="00410F12" w:rsidRDefault="00410F12" w:rsidP="000502C5">
            <w:pPr>
              <w:pStyle w:val="BodyItalic"/>
              <w:tabs>
                <w:tab w:val="left" w:pos="1410"/>
                <w:tab w:val="left" w:pos="3030"/>
              </w:tabs>
              <w:rPr>
                <w:i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C16AE0" w14:textId="77777777" w:rsidR="00410F12" w:rsidRDefault="00410F12" w:rsidP="000502C5">
            <w:pPr>
              <w:pStyle w:val="BodyItalic"/>
              <w:rPr>
                <w:i w:val="0"/>
              </w:rPr>
            </w:pPr>
          </w:p>
        </w:tc>
      </w:tr>
      <w:tr w:rsidR="000502C5" w:rsidRPr="00410F12" w14:paraId="56DB1A36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64" w:type="dxa"/>
            <w:gridSpan w:val="15"/>
            <w:tcBorders>
              <w:bottom w:val="nil"/>
            </w:tcBorders>
          </w:tcPr>
          <w:p w14:paraId="62970657" w14:textId="77777777" w:rsidR="000502C5" w:rsidRPr="00410F12" w:rsidRDefault="000502C5" w:rsidP="00FD71E1">
            <w:pPr>
              <w:pStyle w:val="BodyItalic"/>
              <w:tabs>
                <w:tab w:val="left" w:pos="1410"/>
                <w:tab w:val="left" w:pos="3030"/>
              </w:tabs>
              <w:spacing w:before="40"/>
              <w:rPr>
                <w:i w:val="0"/>
                <w:sz w:val="14"/>
                <w:szCs w:val="14"/>
              </w:rPr>
            </w:pPr>
            <w:r>
              <w:rPr>
                <w:i w:val="0"/>
                <w:sz w:val="14"/>
                <w:szCs w:val="14"/>
              </w:rPr>
              <w:t>REMARKS</w:t>
            </w:r>
            <w:r w:rsidRPr="00410F12">
              <w:rPr>
                <w:i w:val="0"/>
                <w:sz w:val="14"/>
                <w:szCs w:val="14"/>
              </w:rPr>
              <w:t>:</w:t>
            </w:r>
          </w:p>
        </w:tc>
      </w:tr>
      <w:tr w:rsidR="000502C5" w14:paraId="4BF4D8F1" w14:textId="77777777" w:rsidTr="006D4B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1"/>
        </w:trPr>
        <w:tc>
          <w:tcPr>
            <w:tcW w:w="9364" w:type="dxa"/>
            <w:gridSpan w:val="15"/>
            <w:tcBorders>
              <w:top w:val="nil"/>
            </w:tcBorders>
          </w:tcPr>
          <w:p w14:paraId="2E8964F5" w14:textId="77777777" w:rsidR="000502C5" w:rsidRDefault="000502C5" w:rsidP="00C96B49">
            <w:pPr>
              <w:pStyle w:val="BodyItalic"/>
              <w:rPr>
                <w:i w:val="0"/>
              </w:rPr>
            </w:pPr>
          </w:p>
          <w:p w14:paraId="67F2CE96" w14:textId="77777777" w:rsidR="00FD57BD" w:rsidRDefault="00FD57BD" w:rsidP="00C96B49">
            <w:pPr>
              <w:pStyle w:val="BodyItalic"/>
              <w:rPr>
                <w:i w:val="0"/>
              </w:rPr>
            </w:pPr>
          </w:p>
          <w:p w14:paraId="68EC4A8C" w14:textId="77777777" w:rsidR="00FD57BD" w:rsidRDefault="00FD57BD" w:rsidP="00C96B49">
            <w:pPr>
              <w:pStyle w:val="BodyItalic"/>
              <w:rPr>
                <w:i w:val="0"/>
              </w:rPr>
            </w:pPr>
          </w:p>
        </w:tc>
      </w:tr>
      <w:tr w:rsidR="006E482D" w14:paraId="5D74D1C2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12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3679A" w14:textId="77777777" w:rsidR="006E482D" w:rsidRPr="00FD71E1" w:rsidRDefault="006E482D" w:rsidP="00036F49">
            <w:pPr>
              <w:pStyle w:val="BodyItalic"/>
              <w:tabs>
                <w:tab w:val="left" w:pos="1410"/>
                <w:tab w:val="left" w:pos="3030"/>
              </w:tabs>
              <w:spacing w:before="120" w:after="120"/>
              <w:ind w:left="345"/>
              <w:rPr>
                <w:b/>
                <w:i w:val="0"/>
              </w:rPr>
            </w:pPr>
            <w:r w:rsidRPr="00FD71E1">
              <w:rPr>
                <w:b/>
                <w:i w:val="0"/>
              </w:rPr>
              <w:t>Site Engineering Department Acceptance for Final Closure: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1A2E73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</w:tr>
      <w:tr w:rsidR="008D6D11" w14:paraId="79FBBE36" w14:textId="77777777" w:rsidTr="009566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9FF377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4BFCF7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</w:tcPr>
          <w:p w14:paraId="32345650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018F3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C29EC9B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66D757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00710" w14:textId="77777777" w:rsidR="006E482D" w:rsidRDefault="006E482D" w:rsidP="00C96B49">
            <w:pPr>
              <w:pStyle w:val="BodyItalic"/>
              <w:rPr>
                <w:i w:val="0"/>
              </w:rPr>
            </w:pPr>
          </w:p>
        </w:tc>
      </w:tr>
      <w:tr w:rsidR="006E482D" w:rsidRPr="00A2124E" w14:paraId="0675CBC1" w14:textId="77777777" w:rsidTr="00551C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BD0FCF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44B24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(Print Name)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3A734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24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824AF0" w14:textId="77777777" w:rsidR="006E482D" w:rsidRPr="00A2124E" w:rsidRDefault="006E482D" w:rsidP="00C96B49">
            <w:pPr>
              <w:pStyle w:val="BodyItalic"/>
              <w:spacing w:after="40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(Signature)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8192E1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CBCB3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A2124E">
              <w:rPr>
                <w:i w:val="0"/>
                <w:sz w:val="16"/>
                <w:szCs w:val="16"/>
              </w:rPr>
              <w:t>(Date)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0FD546" w14:textId="77777777" w:rsidR="006E482D" w:rsidRPr="00A2124E" w:rsidRDefault="006E482D" w:rsidP="00C96B49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</w:p>
        </w:tc>
      </w:tr>
    </w:tbl>
    <w:p w14:paraId="70165F30" w14:textId="77777777" w:rsidR="006E482D" w:rsidRPr="00C654B2" w:rsidRDefault="006E482D" w:rsidP="00551CC4">
      <w:pPr>
        <w:pStyle w:val="BodyItalic"/>
        <w:rPr>
          <w:i w:val="0"/>
        </w:rPr>
      </w:pPr>
    </w:p>
    <w:sectPr w:rsidR="006E482D" w:rsidRPr="00C654B2" w:rsidSect="00A13EC6">
      <w:headerReference w:type="default" r:id="rId11"/>
      <w:footerReference w:type="default" r:id="rId12"/>
      <w:pgSz w:w="11906" w:h="16838" w:code="9"/>
      <w:pgMar w:top="720" w:right="1134" w:bottom="1077" w:left="1418" w:header="576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C935D" w14:textId="77777777" w:rsidR="00A5665B" w:rsidRDefault="00A5665B">
      <w:r>
        <w:separator/>
      </w:r>
    </w:p>
    <w:p w14:paraId="373E125B" w14:textId="77777777" w:rsidR="00A5665B" w:rsidRDefault="00A5665B"/>
  </w:endnote>
  <w:endnote w:type="continuationSeparator" w:id="0">
    <w:p w14:paraId="7FCFBEAB" w14:textId="77777777" w:rsidR="00A5665B" w:rsidRDefault="00A5665B">
      <w:r>
        <w:continuationSeparator/>
      </w:r>
    </w:p>
    <w:p w14:paraId="5FD29CCE" w14:textId="77777777" w:rsidR="00A5665B" w:rsidRDefault="00A566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3D1D" w14:textId="1020CA6A" w:rsidR="00607AFC" w:rsidRPr="00F92124" w:rsidRDefault="00607AFC" w:rsidP="00607AFC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0F0938" wp14:editId="43E150AE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C64DC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B1C5775E31F64FC6AD5CB94D2DD5D19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 xml:space="preserve">EPM-KCQ-TP-000008 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-286972783"/>
        <w:placeholder>
          <w:docPart w:val="3D1829722ACA402C95E931C8DF59153D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002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5CE657D" w14:textId="77777777" w:rsidR="00607AFC" w:rsidRDefault="00607AFC" w:rsidP="00607AF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A185217" w14:textId="77777777" w:rsidR="00EE477F" w:rsidRPr="00607AFC" w:rsidRDefault="00607AFC" w:rsidP="00607AFC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BE7B3" w14:textId="77777777" w:rsidR="00A5665B" w:rsidRDefault="00A5665B">
      <w:r>
        <w:separator/>
      </w:r>
    </w:p>
    <w:p w14:paraId="7B44B47C" w14:textId="77777777" w:rsidR="00A5665B" w:rsidRDefault="00A5665B"/>
  </w:footnote>
  <w:footnote w:type="continuationSeparator" w:id="0">
    <w:p w14:paraId="7485925B" w14:textId="77777777" w:rsidR="00A5665B" w:rsidRDefault="00A5665B">
      <w:r>
        <w:continuationSeparator/>
      </w:r>
    </w:p>
    <w:p w14:paraId="434C9A28" w14:textId="77777777" w:rsidR="00A5665B" w:rsidRDefault="00A5665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FF67D" w14:textId="76E829AA" w:rsidR="00A13EC6" w:rsidRPr="00A13EC6" w:rsidRDefault="00A13EC6" w:rsidP="00A13EC6">
    <w:pPr>
      <w:pStyle w:val="Header"/>
      <w:ind w:right="444" w:firstLine="1260"/>
      <w:rPr>
        <w:b/>
        <w:bCs/>
      </w:rPr>
    </w:pPr>
    <w:bookmarkStart w:id="10" w:name="_Toc494802544"/>
    <w:r w:rsidRPr="00A13EC6">
      <w:rPr>
        <w:b/>
        <w:bCs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F621AE3" wp14:editId="0297420A">
          <wp:simplePos x="0" y="0"/>
          <wp:positionH relativeFrom="column">
            <wp:posOffset>-881380</wp:posOffset>
          </wp:positionH>
          <wp:positionV relativeFrom="paragraph">
            <wp:posOffset>-308610</wp:posOffset>
          </wp:positionV>
          <wp:extent cx="1217930" cy="533400"/>
          <wp:effectExtent l="0" t="0" r="1270" b="0"/>
          <wp:wrapSquare wrapText="bothSides"/>
          <wp:docPr id="3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93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3EC6">
      <w:rPr>
        <w:b/>
        <w:bCs/>
      </w:rPr>
      <w:t>Project Construction Non-Conformance Report Template</w:t>
    </w:r>
    <w:bookmarkEnd w:id="10"/>
    <w:r w:rsidRPr="00A13EC6">
      <w:rPr>
        <w:b/>
        <w:bCs/>
      </w:rPr>
      <w:t xml:space="preserve"> </w:t>
    </w:r>
  </w:p>
  <w:p w14:paraId="4AE66448" w14:textId="77777777" w:rsidR="00A13EC6" w:rsidRDefault="00A13EC6" w:rsidP="00A13EC6">
    <w:pPr>
      <w:pStyle w:val="Header"/>
      <w:ind w:firstLine="1800"/>
    </w:pPr>
  </w:p>
  <w:p w14:paraId="329BC8C6" w14:textId="65D6A797" w:rsidR="00EE477F" w:rsidRPr="00EF2B69" w:rsidRDefault="00EE477F" w:rsidP="00A13EC6">
    <w:pPr>
      <w:pStyle w:val="Header"/>
      <w:ind w:firstLine="180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E6243"/>
    <w:multiLevelType w:val="multilevel"/>
    <w:tmpl w:val="686C7234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9"/>
  </w:num>
  <w:num w:numId="11">
    <w:abstractNumId w:val="7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40F1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486F"/>
    <w:rsid w:val="00035B90"/>
    <w:rsid w:val="00036F49"/>
    <w:rsid w:val="0004027A"/>
    <w:rsid w:val="00041656"/>
    <w:rsid w:val="00042F74"/>
    <w:rsid w:val="00043268"/>
    <w:rsid w:val="000438F5"/>
    <w:rsid w:val="00044245"/>
    <w:rsid w:val="000445E7"/>
    <w:rsid w:val="000451B5"/>
    <w:rsid w:val="00045624"/>
    <w:rsid w:val="000471E1"/>
    <w:rsid w:val="000502C5"/>
    <w:rsid w:val="00052750"/>
    <w:rsid w:val="000545A9"/>
    <w:rsid w:val="00054930"/>
    <w:rsid w:val="00054EB8"/>
    <w:rsid w:val="00055EB9"/>
    <w:rsid w:val="0005632D"/>
    <w:rsid w:val="00057081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195F"/>
    <w:rsid w:val="000C2178"/>
    <w:rsid w:val="000C358D"/>
    <w:rsid w:val="000C3DDF"/>
    <w:rsid w:val="000C40F7"/>
    <w:rsid w:val="000C423F"/>
    <w:rsid w:val="000C557F"/>
    <w:rsid w:val="000C75C7"/>
    <w:rsid w:val="000D1512"/>
    <w:rsid w:val="000D1F51"/>
    <w:rsid w:val="000D21F9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670B"/>
    <w:rsid w:val="001269A0"/>
    <w:rsid w:val="001271F3"/>
    <w:rsid w:val="00131B29"/>
    <w:rsid w:val="00131BAA"/>
    <w:rsid w:val="00131D8A"/>
    <w:rsid w:val="00132F66"/>
    <w:rsid w:val="00133DA4"/>
    <w:rsid w:val="001379C6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2DB1"/>
    <w:rsid w:val="00163485"/>
    <w:rsid w:val="001657C6"/>
    <w:rsid w:val="00167CA1"/>
    <w:rsid w:val="00170157"/>
    <w:rsid w:val="001702B6"/>
    <w:rsid w:val="00170E89"/>
    <w:rsid w:val="00172D1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2B9D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B7B58"/>
    <w:rsid w:val="001C0267"/>
    <w:rsid w:val="001C0398"/>
    <w:rsid w:val="001C07C2"/>
    <w:rsid w:val="001C0BBB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693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D0"/>
    <w:rsid w:val="001F40C2"/>
    <w:rsid w:val="001F5450"/>
    <w:rsid w:val="001F5CE5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179CD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2203"/>
    <w:rsid w:val="0027267B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96B08"/>
    <w:rsid w:val="002A0197"/>
    <w:rsid w:val="002A1A74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6B5"/>
    <w:rsid w:val="002F586F"/>
    <w:rsid w:val="002F5E71"/>
    <w:rsid w:val="002F71C0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E50"/>
    <w:rsid w:val="00315853"/>
    <w:rsid w:val="00321A23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2802"/>
    <w:rsid w:val="00394E4A"/>
    <w:rsid w:val="00396E88"/>
    <w:rsid w:val="0039723D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8D3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3C1A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0F12"/>
    <w:rsid w:val="00412A28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7F"/>
    <w:rsid w:val="00430FB9"/>
    <w:rsid w:val="0043147D"/>
    <w:rsid w:val="0043417C"/>
    <w:rsid w:val="0043439C"/>
    <w:rsid w:val="00436042"/>
    <w:rsid w:val="004362EB"/>
    <w:rsid w:val="0043756A"/>
    <w:rsid w:val="00437A59"/>
    <w:rsid w:val="00440563"/>
    <w:rsid w:val="004414BB"/>
    <w:rsid w:val="00441AF1"/>
    <w:rsid w:val="004420E1"/>
    <w:rsid w:val="00442DDD"/>
    <w:rsid w:val="00443186"/>
    <w:rsid w:val="004443A0"/>
    <w:rsid w:val="00444C75"/>
    <w:rsid w:val="00445E98"/>
    <w:rsid w:val="0044687A"/>
    <w:rsid w:val="00446AD7"/>
    <w:rsid w:val="004471AB"/>
    <w:rsid w:val="00451BAB"/>
    <w:rsid w:val="00452D05"/>
    <w:rsid w:val="00452FF0"/>
    <w:rsid w:val="0045346F"/>
    <w:rsid w:val="00454BB8"/>
    <w:rsid w:val="00457ADD"/>
    <w:rsid w:val="004606BC"/>
    <w:rsid w:val="00460E68"/>
    <w:rsid w:val="00465DCF"/>
    <w:rsid w:val="00467352"/>
    <w:rsid w:val="004716D9"/>
    <w:rsid w:val="0047353B"/>
    <w:rsid w:val="00473DA6"/>
    <w:rsid w:val="00473FF8"/>
    <w:rsid w:val="004740FD"/>
    <w:rsid w:val="004758DB"/>
    <w:rsid w:val="00475EF0"/>
    <w:rsid w:val="00476C2C"/>
    <w:rsid w:val="00477A36"/>
    <w:rsid w:val="00480F08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0830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838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1D3"/>
    <w:rsid w:val="004D1989"/>
    <w:rsid w:val="004D1D60"/>
    <w:rsid w:val="004D1F9A"/>
    <w:rsid w:val="004D28B8"/>
    <w:rsid w:val="004D31AF"/>
    <w:rsid w:val="004D3919"/>
    <w:rsid w:val="004D392A"/>
    <w:rsid w:val="004D411F"/>
    <w:rsid w:val="004D44C5"/>
    <w:rsid w:val="004D5090"/>
    <w:rsid w:val="004D5828"/>
    <w:rsid w:val="004D5BC6"/>
    <w:rsid w:val="004D6BED"/>
    <w:rsid w:val="004E00AF"/>
    <w:rsid w:val="004E2148"/>
    <w:rsid w:val="004E2E95"/>
    <w:rsid w:val="004E4296"/>
    <w:rsid w:val="004E4792"/>
    <w:rsid w:val="004E6B0A"/>
    <w:rsid w:val="004E72AC"/>
    <w:rsid w:val="004F02AE"/>
    <w:rsid w:val="004F0C63"/>
    <w:rsid w:val="004F1E57"/>
    <w:rsid w:val="004F3981"/>
    <w:rsid w:val="004F612E"/>
    <w:rsid w:val="004F6D3B"/>
    <w:rsid w:val="004F7873"/>
    <w:rsid w:val="00501C1A"/>
    <w:rsid w:val="00502100"/>
    <w:rsid w:val="0050329C"/>
    <w:rsid w:val="00504768"/>
    <w:rsid w:val="00505219"/>
    <w:rsid w:val="00506886"/>
    <w:rsid w:val="005079B3"/>
    <w:rsid w:val="00510D40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15E5"/>
    <w:rsid w:val="005324BC"/>
    <w:rsid w:val="00532573"/>
    <w:rsid w:val="0053370D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CC4"/>
    <w:rsid w:val="00551F20"/>
    <w:rsid w:val="005522B7"/>
    <w:rsid w:val="00555842"/>
    <w:rsid w:val="005560DC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86258"/>
    <w:rsid w:val="0059027C"/>
    <w:rsid w:val="00594107"/>
    <w:rsid w:val="005942DD"/>
    <w:rsid w:val="00594397"/>
    <w:rsid w:val="005947B3"/>
    <w:rsid w:val="0059724C"/>
    <w:rsid w:val="005A0E55"/>
    <w:rsid w:val="005A10D1"/>
    <w:rsid w:val="005A18E9"/>
    <w:rsid w:val="005A28BA"/>
    <w:rsid w:val="005A43AB"/>
    <w:rsid w:val="005A4745"/>
    <w:rsid w:val="005A544C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2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07AFC"/>
    <w:rsid w:val="00610A20"/>
    <w:rsid w:val="00610B58"/>
    <w:rsid w:val="00611DCA"/>
    <w:rsid w:val="00611E34"/>
    <w:rsid w:val="00614D5E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039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77DB"/>
    <w:rsid w:val="0066031F"/>
    <w:rsid w:val="0066114C"/>
    <w:rsid w:val="00661A1D"/>
    <w:rsid w:val="00664B46"/>
    <w:rsid w:val="00664DBF"/>
    <w:rsid w:val="00666ECE"/>
    <w:rsid w:val="00667A9F"/>
    <w:rsid w:val="00667C33"/>
    <w:rsid w:val="006714F2"/>
    <w:rsid w:val="00671F76"/>
    <w:rsid w:val="00673090"/>
    <w:rsid w:val="00673ACF"/>
    <w:rsid w:val="00675A50"/>
    <w:rsid w:val="006763C5"/>
    <w:rsid w:val="0067706E"/>
    <w:rsid w:val="006775D0"/>
    <w:rsid w:val="00677F3F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837"/>
    <w:rsid w:val="00693C58"/>
    <w:rsid w:val="006955E1"/>
    <w:rsid w:val="00697462"/>
    <w:rsid w:val="006A0F30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18A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4BBC"/>
    <w:rsid w:val="006D5E16"/>
    <w:rsid w:val="006D718A"/>
    <w:rsid w:val="006E0946"/>
    <w:rsid w:val="006E2C79"/>
    <w:rsid w:val="006E3698"/>
    <w:rsid w:val="006E482D"/>
    <w:rsid w:val="006E5F89"/>
    <w:rsid w:val="006E6D25"/>
    <w:rsid w:val="006E7422"/>
    <w:rsid w:val="006E75D5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E3B"/>
    <w:rsid w:val="00714F61"/>
    <w:rsid w:val="00717614"/>
    <w:rsid w:val="00717DE6"/>
    <w:rsid w:val="0072248F"/>
    <w:rsid w:val="00725FDB"/>
    <w:rsid w:val="00726045"/>
    <w:rsid w:val="0072773A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4514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0F93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43FF"/>
    <w:rsid w:val="007A5BA9"/>
    <w:rsid w:val="007A78FA"/>
    <w:rsid w:val="007B0D3E"/>
    <w:rsid w:val="007B3044"/>
    <w:rsid w:val="007B35C1"/>
    <w:rsid w:val="007B43F5"/>
    <w:rsid w:val="007B46E3"/>
    <w:rsid w:val="007B508E"/>
    <w:rsid w:val="007B62E9"/>
    <w:rsid w:val="007B706E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56A"/>
    <w:rsid w:val="007D762A"/>
    <w:rsid w:val="007E10A3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139"/>
    <w:rsid w:val="00817C20"/>
    <w:rsid w:val="008208E8"/>
    <w:rsid w:val="008211E4"/>
    <w:rsid w:val="00821731"/>
    <w:rsid w:val="008217F7"/>
    <w:rsid w:val="00821BA3"/>
    <w:rsid w:val="00822733"/>
    <w:rsid w:val="0082280E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A08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38EC"/>
    <w:rsid w:val="008544C0"/>
    <w:rsid w:val="008556C6"/>
    <w:rsid w:val="00855A1E"/>
    <w:rsid w:val="00856221"/>
    <w:rsid w:val="0085681A"/>
    <w:rsid w:val="00861DFE"/>
    <w:rsid w:val="00862DB4"/>
    <w:rsid w:val="00863584"/>
    <w:rsid w:val="0086428E"/>
    <w:rsid w:val="00864C07"/>
    <w:rsid w:val="00864D12"/>
    <w:rsid w:val="00864D1B"/>
    <w:rsid w:val="00864DE9"/>
    <w:rsid w:val="008702BA"/>
    <w:rsid w:val="00870FD2"/>
    <w:rsid w:val="008712B0"/>
    <w:rsid w:val="00873EA5"/>
    <w:rsid w:val="00876365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41"/>
    <w:rsid w:val="008C479A"/>
    <w:rsid w:val="008C4C3D"/>
    <w:rsid w:val="008C7A3A"/>
    <w:rsid w:val="008D2124"/>
    <w:rsid w:val="008D23BA"/>
    <w:rsid w:val="008D335D"/>
    <w:rsid w:val="008D4404"/>
    <w:rsid w:val="008D4B2B"/>
    <w:rsid w:val="008D6D11"/>
    <w:rsid w:val="008D70A5"/>
    <w:rsid w:val="008D79B6"/>
    <w:rsid w:val="008E06BB"/>
    <w:rsid w:val="008E16A7"/>
    <w:rsid w:val="008E399B"/>
    <w:rsid w:val="008E3CA1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0BC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482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66DC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4F3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77C3"/>
    <w:rsid w:val="00997D87"/>
    <w:rsid w:val="009A20A9"/>
    <w:rsid w:val="009A4197"/>
    <w:rsid w:val="009A708D"/>
    <w:rsid w:val="009A7237"/>
    <w:rsid w:val="009A77C7"/>
    <w:rsid w:val="009B0789"/>
    <w:rsid w:val="009B08D0"/>
    <w:rsid w:val="009B1677"/>
    <w:rsid w:val="009B2869"/>
    <w:rsid w:val="009B3A6F"/>
    <w:rsid w:val="009B41E7"/>
    <w:rsid w:val="009B61F1"/>
    <w:rsid w:val="009B678A"/>
    <w:rsid w:val="009B7CE1"/>
    <w:rsid w:val="009B7DBF"/>
    <w:rsid w:val="009C2551"/>
    <w:rsid w:val="009C2C94"/>
    <w:rsid w:val="009C2F25"/>
    <w:rsid w:val="009C316E"/>
    <w:rsid w:val="009C4109"/>
    <w:rsid w:val="009C4A30"/>
    <w:rsid w:val="009C4D2C"/>
    <w:rsid w:val="009C5024"/>
    <w:rsid w:val="009C6EC9"/>
    <w:rsid w:val="009C7970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860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3EC6"/>
    <w:rsid w:val="00A154ED"/>
    <w:rsid w:val="00A15DA8"/>
    <w:rsid w:val="00A1744A"/>
    <w:rsid w:val="00A17BE2"/>
    <w:rsid w:val="00A2124E"/>
    <w:rsid w:val="00A21F09"/>
    <w:rsid w:val="00A222B7"/>
    <w:rsid w:val="00A22D1F"/>
    <w:rsid w:val="00A23E91"/>
    <w:rsid w:val="00A24752"/>
    <w:rsid w:val="00A247E5"/>
    <w:rsid w:val="00A25878"/>
    <w:rsid w:val="00A26A6D"/>
    <w:rsid w:val="00A272EC"/>
    <w:rsid w:val="00A30AA5"/>
    <w:rsid w:val="00A327E1"/>
    <w:rsid w:val="00A32955"/>
    <w:rsid w:val="00A329C3"/>
    <w:rsid w:val="00A33C63"/>
    <w:rsid w:val="00A346DC"/>
    <w:rsid w:val="00A34B9E"/>
    <w:rsid w:val="00A3769C"/>
    <w:rsid w:val="00A37B07"/>
    <w:rsid w:val="00A400EE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796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65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60B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3E8E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5F83"/>
    <w:rsid w:val="00AF714C"/>
    <w:rsid w:val="00B00850"/>
    <w:rsid w:val="00B0266B"/>
    <w:rsid w:val="00B033BA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7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2F4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D3E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4F41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83B"/>
    <w:rsid w:val="00B90EF9"/>
    <w:rsid w:val="00B9134B"/>
    <w:rsid w:val="00B97F84"/>
    <w:rsid w:val="00BA00F6"/>
    <w:rsid w:val="00BA0A99"/>
    <w:rsid w:val="00BA0DB6"/>
    <w:rsid w:val="00BA0F2A"/>
    <w:rsid w:val="00BA14D2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34"/>
    <w:rsid w:val="00BD4E75"/>
    <w:rsid w:val="00BD55A7"/>
    <w:rsid w:val="00BD7894"/>
    <w:rsid w:val="00BE19A8"/>
    <w:rsid w:val="00BE5E8C"/>
    <w:rsid w:val="00BF0715"/>
    <w:rsid w:val="00BF0B4F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079FC"/>
    <w:rsid w:val="00C1080C"/>
    <w:rsid w:val="00C119C7"/>
    <w:rsid w:val="00C1256A"/>
    <w:rsid w:val="00C16FEA"/>
    <w:rsid w:val="00C1756D"/>
    <w:rsid w:val="00C17B68"/>
    <w:rsid w:val="00C17DC0"/>
    <w:rsid w:val="00C20629"/>
    <w:rsid w:val="00C221F0"/>
    <w:rsid w:val="00C22676"/>
    <w:rsid w:val="00C23FFE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D90"/>
    <w:rsid w:val="00C5377E"/>
    <w:rsid w:val="00C53A88"/>
    <w:rsid w:val="00C5443F"/>
    <w:rsid w:val="00C5449E"/>
    <w:rsid w:val="00C544AA"/>
    <w:rsid w:val="00C548DB"/>
    <w:rsid w:val="00C56436"/>
    <w:rsid w:val="00C5657A"/>
    <w:rsid w:val="00C604A1"/>
    <w:rsid w:val="00C60C2F"/>
    <w:rsid w:val="00C6232E"/>
    <w:rsid w:val="00C64450"/>
    <w:rsid w:val="00C654B2"/>
    <w:rsid w:val="00C6685A"/>
    <w:rsid w:val="00C669C1"/>
    <w:rsid w:val="00C66C97"/>
    <w:rsid w:val="00C67620"/>
    <w:rsid w:val="00C70142"/>
    <w:rsid w:val="00C7188A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1202"/>
    <w:rsid w:val="00C8217B"/>
    <w:rsid w:val="00C82A2C"/>
    <w:rsid w:val="00C8350D"/>
    <w:rsid w:val="00C847A8"/>
    <w:rsid w:val="00C8543E"/>
    <w:rsid w:val="00C8638D"/>
    <w:rsid w:val="00C87235"/>
    <w:rsid w:val="00C87426"/>
    <w:rsid w:val="00C87CC6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B49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3939"/>
    <w:rsid w:val="00CC438E"/>
    <w:rsid w:val="00CD016A"/>
    <w:rsid w:val="00CD0BB4"/>
    <w:rsid w:val="00CD1283"/>
    <w:rsid w:val="00CD13C4"/>
    <w:rsid w:val="00CD1426"/>
    <w:rsid w:val="00CD18D2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CB4"/>
    <w:rsid w:val="00D04E0E"/>
    <w:rsid w:val="00D06A7F"/>
    <w:rsid w:val="00D132CA"/>
    <w:rsid w:val="00D1419E"/>
    <w:rsid w:val="00D14FE1"/>
    <w:rsid w:val="00D156CC"/>
    <w:rsid w:val="00D17ECC"/>
    <w:rsid w:val="00D203BF"/>
    <w:rsid w:val="00D20F89"/>
    <w:rsid w:val="00D2144D"/>
    <w:rsid w:val="00D21992"/>
    <w:rsid w:val="00D21A19"/>
    <w:rsid w:val="00D22E95"/>
    <w:rsid w:val="00D241E7"/>
    <w:rsid w:val="00D265BA"/>
    <w:rsid w:val="00D30146"/>
    <w:rsid w:val="00D32B47"/>
    <w:rsid w:val="00D34B47"/>
    <w:rsid w:val="00D3558C"/>
    <w:rsid w:val="00D35F79"/>
    <w:rsid w:val="00D360D5"/>
    <w:rsid w:val="00D373C7"/>
    <w:rsid w:val="00D40C05"/>
    <w:rsid w:val="00D40FDF"/>
    <w:rsid w:val="00D414FC"/>
    <w:rsid w:val="00D42DFA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124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A43"/>
    <w:rsid w:val="00DC3FDB"/>
    <w:rsid w:val="00DC53AD"/>
    <w:rsid w:val="00DC65A4"/>
    <w:rsid w:val="00DD33E9"/>
    <w:rsid w:val="00DD349B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0F26"/>
    <w:rsid w:val="00E11594"/>
    <w:rsid w:val="00E1214A"/>
    <w:rsid w:val="00E12BBA"/>
    <w:rsid w:val="00E154B9"/>
    <w:rsid w:val="00E15578"/>
    <w:rsid w:val="00E1646D"/>
    <w:rsid w:val="00E20C29"/>
    <w:rsid w:val="00E2374E"/>
    <w:rsid w:val="00E241C8"/>
    <w:rsid w:val="00E25F39"/>
    <w:rsid w:val="00E26997"/>
    <w:rsid w:val="00E32D3B"/>
    <w:rsid w:val="00E335F1"/>
    <w:rsid w:val="00E33DF1"/>
    <w:rsid w:val="00E40EA9"/>
    <w:rsid w:val="00E42657"/>
    <w:rsid w:val="00E435D1"/>
    <w:rsid w:val="00E43C88"/>
    <w:rsid w:val="00E46B4F"/>
    <w:rsid w:val="00E46F69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A64"/>
    <w:rsid w:val="00E57F99"/>
    <w:rsid w:val="00E662DA"/>
    <w:rsid w:val="00E67275"/>
    <w:rsid w:val="00E6745A"/>
    <w:rsid w:val="00E720EE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044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0F1E"/>
    <w:rsid w:val="00ED32CA"/>
    <w:rsid w:val="00ED375C"/>
    <w:rsid w:val="00ED3A2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477F"/>
    <w:rsid w:val="00EE5254"/>
    <w:rsid w:val="00EE610D"/>
    <w:rsid w:val="00EE697D"/>
    <w:rsid w:val="00EE6DA6"/>
    <w:rsid w:val="00EE72E7"/>
    <w:rsid w:val="00EE7C7C"/>
    <w:rsid w:val="00EE7F9D"/>
    <w:rsid w:val="00EF1B14"/>
    <w:rsid w:val="00EF2B69"/>
    <w:rsid w:val="00EF3B2A"/>
    <w:rsid w:val="00EF59A8"/>
    <w:rsid w:val="00EF683E"/>
    <w:rsid w:val="00EF6887"/>
    <w:rsid w:val="00F003F8"/>
    <w:rsid w:val="00F02A2B"/>
    <w:rsid w:val="00F03C0A"/>
    <w:rsid w:val="00F049C7"/>
    <w:rsid w:val="00F06A87"/>
    <w:rsid w:val="00F06A98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5FAF"/>
    <w:rsid w:val="00F26809"/>
    <w:rsid w:val="00F26994"/>
    <w:rsid w:val="00F26B35"/>
    <w:rsid w:val="00F26CD2"/>
    <w:rsid w:val="00F27A0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2463"/>
    <w:rsid w:val="00F54EDD"/>
    <w:rsid w:val="00F55BF3"/>
    <w:rsid w:val="00F55E4D"/>
    <w:rsid w:val="00F55F27"/>
    <w:rsid w:val="00F5694E"/>
    <w:rsid w:val="00F57D21"/>
    <w:rsid w:val="00F630AA"/>
    <w:rsid w:val="00F658D6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77E23"/>
    <w:rsid w:val="00F831E9"/>
    <w:rsid w:val="00F85252"/>
    <w:rsid w:val="00F8652C"/>
    <w:rsid w:val="00F877E4"/>
    <w:rsid w:val="00F87CF8"/>
    <w:rsid w:val="00F90987"/>
    <w:rsid w:val="00F91BBC"/>
    <w:rsid w:val="00F938EB"/>
    <w:rsid w:val="00F97175"/>
    <w:rsid w:val="00FA04B8"/>
    <w:rsid w:val="00FA0522"/>
    <w:rsid w:val="00FA0892"/>
    <w:rsid w:val="00FA0A20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2644"/>
    <w:rsid w:val="00FC3367"/>
    <w:rsid w:val="00FC35C9"/>
    <w:rsid w:val="00FC434E"/>
    <w:rsid w:val="00FC4BE8"/>
    <w:rsid w:val="00FC57B5"/>
    <w:rsid w:val="00FC5882"/>
    <w:rsid w:val="00FD39FA"/>
    <w:rsid w:val="00FD3FB8"/>
    <w:rsid w:val="00FD4C8D"/>
    <w:rsid w:val="00FD569E"/>
    <w:rsid w:val="00FD57BD"/>
    <w:rsid w:val="00FD5D61"/>
    <w:rsid w:val="00FD6B1C"/>
    <w:rsid w:val="00FD71E1"/>
    <w:rsid w:val="00FD72A1"/>
    <w:rsid w:val="00FE1484"/>
    <w:rsid w:val="00FE1AA2"/>
    <w:rsid w:val="00FE1AB0"/>
    <w:rsid w:val="00FE478F"/>
    <w:rsid w:val="00FE4D97"/>
    <w:rsid w:val="00FE4F9B"/>
    <w:rsid w:val="00FF04BC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C7579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9C316E"/>
    <w:pPr>
      <w:keepNext/>
      <w:numPr>
        <w:numId w:val="10"/>
      </w:numPr>
      <w:spacing w:after="240"/>
      <w:ind w:left="547" w:hanging="547"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B9083B"/>
    <w:pPr>
      <w:tabs>
        <w:tab w:val="right" w:leader="dot" w:pos="9345"/>
      </w:tabs>
      <w:spacing w:before="120" w:after="120"/>
      <w:ind w:left="576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B9083B"/>
    <w:pPr>
      <w:tabs>
        <w:tab w:val="right" w:leader="dot" w:pos="9345"/>
      </w:tabs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B9083B"/>
    <w:pPr>
      <w:ind w:firstLine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B9083B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C316E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B462F4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B462F4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ProcedureTitle">
    <w:name w:val="Procedure Title"/>
    <w:rsid w:val="00A247E5"/>
    <w:pPr>
      <w:spacing w:before="120" w:after="120"/>
      <w:jc w:val="center"/>
    </w:pPr>
    <w:rPr>
      <w:rFonts w:ascii="Arial" w:hAnsi="Arial"/>
      <w:b/>
      <w:caps/>
      <w:spacing w:val="-2"/>
      <w:sz w:val="28"/>
    </w:rPr>
  </w:style>
  <w:style w:type="paragraph" w:customStyle="1" w:styleId="TableTextCentered">
    <w:name w:val="Table Text (Centered)"/>
    <w:rsid w:val="00A247E5"/>
    <w:pPr>
      <w:spacing w:before="40" w:after="40"/>
      <w:jc w:val="center"/>
    </w:pPr>
    <w:rPr>
      <w:rFonts w:ascii="Arial" w:hAnsi="Arial"/>
      <w:sz w:val="18"/>
    </w:rPr>
  </w:style>
  <w:style w:type="character" w:customStyle="1" w:styleId="Bold">
    <w:name w:val="Bold"/>
    <w:rsid w:val="00A247E5"/>
    <w:rPr>
      <w:b/>
    </w:rPr>
  </w:style>
  <w:style w:type="table" w:customStyle="1" w:styleId="TableGrid2">
    <w:name w:val="Table Grid2"/>
    <w:basedOn w:val="TableNormal"/>
    <w:next w:val="TableGrid"/>
    <w:rsid w:val="006D4BB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C5775E31F64FC6AD5CB94D2DD5D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575FA-3AB7-4E2F-8E66-BB69454301FC}"/>
      </w:docPartPr>
      <w:docPartBody>
        <w:p w:rsidR="004B3DC3" w:rsidRDefault="00F41EA2" w:rsidP="00F41EA2">
          <w:pPr>
            <w:pStyle w:val="B1C5775E31F64FC6AD5CB94D2DD5D19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3D1829722ACA402C95E931C8DF59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23607-4807-4914-8804-75CC2F43BA00}"/>
      </w:docPartPr>
      <w:docPartBody>
        <w:p w:rsidR="004B3DC3" w:rsidRDefault="00F41EA2" w:rsidP="00F41EA2">
          <w:pPr>
            <w:pStyle w:val="3D1829722ACA402C95E931C8DF59153D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EA2"/>
    <w:rsid w:val="004B3DC3"/>
    <w:rsid w:val="00D470F3"/>
    <w:rsid w:val="00D61902"/>
    <w:rsid w:val="00F4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1EA2"/>
    <w:rPr>
      <w:color w:val="808080"/>
    </w:rPr>
  </w:style>
  <w:style w:type="paragraph" w:customStyle="1" w:styleId="B1C5775E31F64FC6AD5CB94D2DD5D196">
    <w:name w:val="B1C5775E31F64FC6AD5CB94D2DD5D196"/>
    <w:rsid w:val="00F41EA2"/>
  </w:style>
  <w:style w:type="paragraph" w:customStyle="1" w:styleId="3D1829722ACA402C95E931C8DF59153D">
    <w:name w:val="3D1829722ACA402C95E931C8DF59153D"/>
    <w:rsid w:val="00F41E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EC81AC1A-32EF-47E8-9E7E-EBB82F6D87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192A03-D9A0-4BB3-BFC2-03A5FEC08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 of Non-Conforming Items Procedure</vt:lpstr>
    </vt:vector>
  </TitlesOfParts>
  <Company>Bechtel/EDS</Company>
  <LinksUpToDate>false</LinksUpToDate>
  <CharactersWithSpaces>1167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of Non-Conforming Items Procedure</dc:title>
  <dc:subject>EPM-KCQ-TP-000008</dc:subject>
  <dc:creator>Rivamonte, Leonnito (RMP)</dc:creator>
  <cp:keywords>ᅟ</cp:keywords>
  <cp:lastModifiedBy>اسماء المطيري Asma Almutairi</cp:lastModifiedBy>
  <cp:revision>4</cp:revision>
  <cp:lastPrinted>2017-10-17T10:11:00Z</cp:lastPrinted>
  <dcterms:created xsi:type="dcterms:W3CDTF">2021-07-11T06:33:00Z</dcterms:created>
  <dcterms:modified xsi:type="dcterms:W3CDTF">2022-05-23T12:00:00Z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32a90aca-e49b-44e7-9f0b-3f61fdf72897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